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93EA" w14:textId="41CB3DD5" w:rsidR="000B3F90" w:rsidRDefault="000B3F90" w:rsidP="000B3F90">
      <w:pPr>
        <w:pStyle w:val="01Haupttitel"/>
        <w:jc w:val="left"/>
      </w:pPr>
      <w:r>
        <w:t xml:space="preserve">Baustein </w:t>
      </w:r>
      <w:r w:rsidR="00EE1C1E">
        <w:t>2</w:t>
      </w:r>
      <w:r>
        <w:t xml:space="preserve">: </w:t>
      </w:r>
      <w:r w:rsidR="00EE1C1E">
        <w:t>Wachstumsprotokoll</w:t>
      </w:r>
    </w:p>
    <w:p w14:paraId="69123606" w14:textId="77777777" w:rsidR="00EE1C1E" w:rsidRPr="00562404" w:rsidRDefault="00EE1C1E" w:rsidP="00EE1C1E">
      <w:pPr>
        <w:pStyle w:val="05Grundtext"/>
      </w:pPr>
    </w:p>
    <w:p w14:paraId="7AAF6A01" w14:textId="0729409C" w:rsidR="00EE1C1E" w:rsidRPr="00562404" w:rsidRDefault="00EE1C1E" w:rsidP="00EE1C1E">
      <w:pPr>
        <w:pStyle w:val="05Grundtext"/>
      </w:pPr>
      <w:r w:rsidRPr="00562404">
        <w:t>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C1E" w:rsidRPr="00562404" w14:paraId="6EF74348" w14:textId="77777777" w:rsidTr="00042D66">
        <w:trPr>
          <w:trHeight w:val="850"/>
        </w:trPr>
        <w:tc>
          <w:tcPr>
            <w:tcW w:w="9062" w:type="dxa"/>
          </w:tcPr>
          <w:p w14:paraId="4E640A98" w14:textId="77777777" w:rsidR="00EE1C1E" w:rsidRPr="00562404" w:rsidRDefault="00EE1C1E" w:rsidP="00EE1C1E">
            <w:pPr>
              <w:pStyle w:val="05Grundtext"/>
            </w:pPr>
            <w:r w:rsidRPr="00562404">
              <w:rPr>
                <w:noProof/>
              </w:rPr>
              <w:drawing>
                <wp:inline distT="0" distB="0" distL="0" distR="0" wp14:anchorId="3D85EA47" wp14:editId="5579773D">
                  <wp:extent cx="1104181" cy="706503"/>
                  <wp:effectExtent l="0" t="0" r="1270" b="0"/>
                  <wp:docPr id="688737568" name="Grafik 1" descr="Ein Bild, das Text, Notebook Notizbuch, Schreibwaren, Papierprodu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37568" name="Grafik 1" descr="Ein Bild, das Text, Notebook Notizbuch, Schreibwaren, Papierprodu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63" cy="71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2404">
              <w:t xml:space="preserve"> Datum</w:t>
            </w:r>
          </w:p>
        </w:tc>
      </w:tr>
      <w:tr w:rsidR="00EE1C1E" w:rsidRPr="00562404" w14:paraId="207E8466" w14:textId="77777777" w:rsidTr="00EE1C1E">
        <w:trPr>
          <w:trHeight w:val="9791"/>
        </w:trPr>
        <w:tc>
          <w:tcPr>
            <w:tcW w:w="9062" w:type="dxa"/>
          </w:tcPr>
          <w:p w14:paraId="1EDD07BC" w14:textId="77777777" w:rsidR="00EE1C1E" w:rsidRPr="00562404" w:rsidRDefault="00EE1C1E" w:rsidP="00EE1C1E">
            <w:pPr>
              <w:pStyle w:val="05Grundtext"/>
            </w:pPr>
            <w:r>
              <w:rPr>
                <w:noProof/>
              </w:rPr>
              <w:drawing>
                <wp:inline distT="0" distB="0" distL="0" distR="0" wp14:anchorId="2FE04A02" wp14:editId="4A840951">
                  <wp:extent cx="1103630" cy="780280"/>
                  <wp:effectExtent l="0" t="0" r="1270" b="1270"/>
                  <wp:docPr id="1137039804" name="Grafik 2" descr="Bleistift, Büro, Design, Kreativ, 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Büro, Design, Kreativ, Pap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6" r="15543" b="25667"/>
                          <a:stretch/>
                        </pic:blipFill>
                        <pic:spPr bwMode="auto">
                          <a:xfrm>
                            <a:off x="0" y="0"/>
                            <a:ext cx="1123890" cy="79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2404">
              <w:t xml:space="preserve">Zeichnung </w:t>
            </w:r>
          </w:p>
        </w:tc>
      </w:tr>
    </w:tbl>
    <w:p w14:paraId="59FF9863" w14:textId="25D2CCBA" w:rsidR="00EE1C1E" w:rsidRPr="00562404" w:rsidRDefault="00EE1C1E" w:rsidP="00EE1C1E">
      <w:pPr>
        <w:pStyle w:val="05Grundtext"/>
      </w:pPr>
      <w:proofErr w:type="spellStart"/>
      <w:r>
        <w:rPr>
          <w:lang w:val="it-IT"/>
        </w:rPr>
        <w:t>Fotos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pixabay</w:t>
      </w:r>
      <w:proofErr w:type="spellEnd"/>
    </w:p>
    <w:sectPr w:rsidR="00EE1C1E" w:rsidRPr="00562404" w:rsidSect="009B4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19F6" w14:textId="77777777" w:rsidR="00D40826" w:rsidRDefault="00D40826" w:rsidP="008E42F7">
      <w:r>
        <w:separator/>
      </w:r>
    </w:p>
  </w:endnote>
  <w:endnote w:type="continuationSeparator" w:id="0">
    <w:p w14:paraId="2480C908" w14:textId="77777777" w:rsidR="00D40826" w:rsidRDefault="00D40826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8898" w14:textId="77777777" w:rsidR="000C49AC" w:rsidRDefault="000C49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C42F" w14:textId="3A002222" w:rsidR="009B4246" w:rsidRPr="000C49AC" w:rsidRDefault="009B4246" w:rsidP="009B4246">
    <w:pPr>
      <w:autoSpaceDE w:val="0"/>
      <w:autoSpaceDN w:val="0"/>
      <w:adjustRightInd w:val="0"/>
      <w:rPr>
        <w:rFonts w:ascii="FrutigerLTStd-Light" w:hAnsi="FrutigerLTStd-Light" w:cs="Arial"/>
        <w:color w:val="000000"/>
        <w:sz w:val="16"/>
        <w:szCs w:val="16"/>
      </w:rPr>
    </w:pPr>
    <w:r w:rsidRPr="000C49AC">
      <w:rPr>
        <w:rFonts w:ascii="FrutigerLTStd-Light" w:eastAsia="+mn-ea" w:hAnsi="FrutigerLTStd-Light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127E5E83" wp14:editId="14FC77EC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6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9AC">
      <w:rPr>
        <w:rFonts w:ascii="FrutigerLTStd-Light" w:eastAsia="+mn-ea" w:hAnsi="FrutigerLTStd-Light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34915248" wp14:editId="460E5AD0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7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9AC">
      <w:rPr>
        <w:rFonts w:ascii="FrutigerLTStd-Light" w:eastAsia="+mn-ea" w:hAnsi="FrutigerLTStd-Light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2FBEC26B" wp14:editId="44354914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9AC">
      <w:rPr>
        <w:rFonts w:ascii="FrutigerLTStd-Light" w:hAnsi="FrutigerLTStd-Light" w:cs="Arial"/>
        <w:color w:val="222222"/>
        <w:sz w:val="16"/>
        <w:szCs w:val="16"/>
      </w:rPr>
      <w:t>© 2023 Schulverlag plus AG| Bestandteil von Artikel 90</w:t>
    </w:r>
    <w:r w:rsidR="00387600" w:rsidRPr="000C49AC">
      <w:rPr>
        <w:rFonts w:ascii="FrutigerLTStd-Light" w:hAnsi="FrutigerLTStd-Light" w:cs="Arial"/>
        <w:color w:val="222222"/>
        <w:sz w:val="16"/>
        <w:szCs w:val="16"/>
      </w:rPr>
      <w:t>385</w:t>
    </w:r>
    <w:r w:rsidRPr="000C49AC">
      <w:rPr>
        <w:rFonts w:ascii="FrutigerLTStd-Light" w:hAnsi="FrutigerLTStd-Light" w:cs="Arial"/>
        <w:color w:val="222222"/>
        <w:sz w:val="16"/>
        <w:szCs w:val="16"/>
      </w:rPr>
      <w:t xml:space="preserve"> Dossier Weitblick NMG 0</w:t>
    </w:r>
    <w:r w:rsidR="00387600" w:rsidRPr="000C49AC">
      <w:rPr>
        <w:rFonts w:ascii="FrutigerLTStd-Light" w:hAnsi="FrutigerLTStd-Light" w:cs="Arial"/>
        <w:color w:val="222222"/>
        <w:sz w:val="16"/>
        <w:szCs w:val="16"/>
      </w:rPr>
      <w:t>2</w:t>
    </w:r>
    <w:r w:rsidRPr="000C49AC">
      <w:rPr>
        <w:rFonts w:ascii="FrutigerLTStd-Light" w:hAnsi="FrutigerLTStd-Light" w:cs="Arial"/>
        <w:color w:val="222222"/>
        <w:sz w:val="16"/>
        <w:szCs w:val="16"/>
      </w:rPr>
      <w:t xml:space="preserve">/2023 </w:t>
    </w:r>
    <w:r w:rsidRPr="000C49AC">
      <w:rPr>
        <w:rFonts w:ascii="FrutigerLTStd-Light" w:hAnsi="FrutigerLTStd-Light" w:cs="Arial"/>
        <w:color w:val="000000"/>
        <w:sz w:val="16"/>
        <w:szCs w:val="16"/>
      </w:rPr>
      <w:t xml:space="preserve">– </w:t>
    </w:r>
    <w:r w:rsidR="00387600" w:rsidRPr="000C49AC">
      <w:rPr>
        <w:rFonts w:ascii="FrutigerLTStd-Light" w:hAnsi="FrutigerLTStd-Light" w:cs="Arial"/>
        <w:color w:val="000000"/>
        <w:sz w:val="16"/>
        <w:szCs w:val="16"/>
      </w:rPr>
      <w:t>VOM KORN ZUR PASTA</w:t>
    </w:r>
  </w:p>
  <w:p w14:paraId="56CD07E7" w14:textId="77777777" w:rsidR="009B4246" w:rsidRPr="000C49AC" w:rsidRDefault="009B4246" w:rsidP="009B4246">
    <w:pPr>
      <w:pStyle w:val="Fuzeile"/>
      <w:rPr>
        <w:rFonts w:ascii="FrutigerLTStd-Light" w:hAnsi="FrutigerLTStd-Light" w:cs="Arial"/>
        <w:szCs w:val="14"/>
      </w:rPr>
    </w:pPr>
    <w:r w:rsidRPr="000C49AC">
      <w:rPr>
        <w:rFonts w:ascii="FrutigerLTStd-Light" w:hAnsi="FrutigerLTStd-Light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0C49AC">
      <w:rPr>
        <w:rFonts w:ascii="FrutigerLTStd-Light" w:hAnsi="FrutigerLTStd-Light"/>
        <w:noProof/>
      </w:rPr>
      <w:t xml:space="preserve"> </w:t>
    </w:r>
  </w:p>
  <w:p w14:paraId="12B5180A" w14:textId="77777777" w:rsidR="00AE20AC" w:rsidRPr="000C49AC" w:rsidRDefault="009B4246" w:rsidP="009B4246">
    <w:pPr>
      <w:pStyle w:val="Fuzeile"/>
      <w:rPr>
        <w:rFonts w:ascii="FrutigerLTStd-Light" w:hAnsi="FrutigerLTStd-Light" w:cs="Arial"/>
        <w:color w:val="222222"/>
        <w:szCs w:val="14"/>
      </w:rPr>
    </w:pPr>
    <w:r w:rsidRPr="000C49AC">
      <w:rPr>
        <w:rFonts w:ascii="FrutigerLTStd-Light" w:hAnsi="FrutigerLTStd-Light" w:cs="Arial"/>
        <w:color w:val="222222"/>
        <w:szCs w:val="14"/>
      </w:rPr>
      <w:t>CC BY-NC-SA 3.0 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340A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6D8E2607" wp14:editId="0155CE9C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53E3F815" wp14:editId="6BB12D6C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07286DD7" wp14:editId="350A904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238D1935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770CDB38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974C" w14:textId="77777777" w:rsidR="00D40826" w:rsidRDefault="00D40826" w:rsidP="008E42F7">
      <w:r>
        <w:separator/>
      </w:r>
    </w:p>
  </w:footnote>
  <w:footnote w:type="continuationSeparator" w:id="0">
    <w:p w14:paraId="721DFC56" w14:textId="77777777" w:rsidR="00D40826" w:rsidRDefault="00D40826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DEDB" w14:textId="77777777" w:rsidR="000C49AC" w:rsidRDefault="000C49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2F17" w14:textId="77777777" w:rsidR="009B4246" w:rsidRDefault="00EF4B93" w:rsidP="00EF4B93">
    <w:pPr>
      <w:pStyle w:val="Kopfzeile"/>
      <w:jc w:val="right"/>
    </w:pPr>
    <w:r w:rsidRPr="00DF56D8">
      <w:rPr>
        <w:noProof/>
      </w:rPr>
      <w:drawing>
        <wp:inline distT="0" distB="0" distL="0" distR="0" wp14:anchorId="35EADEC3" wp14:editId="0E70A533">
          <wp:extent cx="2034024" cy="125896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4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6A24" w14:textId="77777777" w:rsidR="00EA216E" w:rsidRDefault="00EA216E" w:rsidP="00EA216E">
    <w:pPr>
      <w:ind w:left="6379" w:right="1" w:hanging="992"/>
    </w:pPr>
  </w:p>
  <w:p w14:paraId="246CD2FA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4B4165AC" wp14:editId="26E6566C">
          <wp:extent cx="2034025" cy="1258963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E"/>
    <w:rsid w:val="00084341"/>
    <w:rsid w:val="00093E30"/>
    <w:rsid w:val="000B3F90"/>
    <w:rsid w:val="000C0D44"/>
    <w:rsid w:val="000C49AC"/>
    <w:rsid w:val="00101FE8"/>
    <w:rsid w:val="0011273A"/>
    <w:rsid w:val="00122B6B"/>
    <w:rsid w:val="00132140"/>
    <w:rsid w:val="00132CA6"/>
    <w:rsid w:val="00137B26"/>
    <w:rsid w:val="001F2AF0"/>
    <w:rsid w:val="001F321D"/>
    <w:rsid w:val="002279DF"/>
    <w:rsid w:val="0025369E"/>
    <w:rsid w:val="002667DF"/>
    <w:rsid w:val="002B079B"/>
    <w:rsid w:val="002F2D2B"/>
    <w:rsid w:val="00305E79"/>
    <w:rsid w:val="003241F9"/>
    <w:rsid w:val="00352222"/>
    <w:rsid w:val="00376145"/>
    <w:rsid w:val="00383345"/>
    <w:rsid w:val="00387600"/>
    <w:rsid w:val="003B604F"/>
    <w:rsid w:val="003C5665"/>
    <w:rsid w:val="00412C05"/>
    <w:rsid w:val="0041770B"/>
    <w:rsid w:val="00420BF6"/>
    <w:rsid w:val="00456622"/>
    <w:rsid w:val="004A6AC3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33AC"/>
    <w:rsid w:val="0075533C"/>
    <w:rsid w:val="0079249F"/>
    <w:rsid w:val="007943EA"/>
    <w:rsid w:val="007E7CE0"/>
    <w:rsid w:val="00803922"/>
    <w:rsid w:val="00824853"/>
    <w:rsid w:val="0088544E"/>
    <w:rsid w:val="00892F80"/>
    <w:rsid w:val="008D706B"/>
    <w:rsid w:val="008E2A85"/>
    <w:rsid w:val="008E42F7"/>
    <w:rsid w:val="00913FF9"/>
    <w:rsid w:val="00963190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3314F"/>
    <w:rsid w:val="00B355EC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22F2"/>
    <w:rsid w:val="00C7420B"/>
    <w:rsid w:val="00C751B3"/>
    <w:rsid w:val="00C75972"/>
    <w:rsid w:val="00CB70EC"/>
    <w:rsid w:val="00CF7B3B"/>
    <w:rsid w:val="00D227B0"/>
    <w:rsid w:val="00D40826"/>
    <w:rsid w:val="00D62CD8"/>
    <w:rsid w:val="00DB6D96"/>
    <w:rsid w:val="00DC5258"/>
    <w:rsid w:val="00DE112F"/>
    <w:rsid w:val="00DE148E"/>
    <w:rsid w:val="00DF5224"/>
    <w:rsid w:val="00DF56D8"/>
    <w:rsid w:val="00E14F8B"/>
    <w:rsid w:val="00E24339"/>
    <w:rsid w:val="00E43786"/>
    <w:rsid w:val="00E54E4C"/>
    <w:rsid w:val="00E7476F"/>
    <w:rsid w:val="00E93437"/>
    <w:rsid w:val="00EA216E"/>
    <w:rsid w:val="00EA3331"/>
    <w:rsid w:val="00ED13DE"/>
    <w:rsid w:val="00ED22BC"/>
    <w:rsid w:val="00EE13AB"/>
    <w:rsid w:val="00EE1C1E"/>
    <w:rsid w:val="00EF4B93"/>
    <w:rsid w:val="00F35060"/>
    <w:rsid w:val="00F35EC3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60C2DCE"/>
  <w15:docId w15:val="{58A24A71-16A8-4E91-9325-6D3066B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EE1C1E"/>
    <w:rPr>
      <w:rFonts w:eastAsiaTheme="minorHAnsi"/>
      <w:kern w:val="2"/>
      <w:sz w:val="22"/>
      <w:szCs w:val="22"/>
      <w:lang w:val="de-CH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Witschi Anna</cp:lastModifiedBy>
  <cp:revision>3</cp:revision>
  <cp:lastPrinted>2016-08-15T09:07:00Z</cp:lastPrinted>
  <dcterms:created xsi:type="dcterms:W3CDTF">2023-09-08T10:34:00Z</dcterms:created>
  <dcterms:modified xsi:type="dcterms:W3CDTF">2023-09-28T06:46:00Z</dcterms:modified>
</cp:coreProperties>
</file>