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F7" w:rsidRPr="0088544E" w:rsidRDefault="00882172" w:rsidP="00AD3A84">
      <w:pPr>
        <w:pStyle w:val="01Haupttitel"/>
      </w:pPr>
      <w:r>
        <w:t xml:space="preserve">BAustein 2: </w:t>
      </w:r>
      <w:bookmarkStart w:id="0" w:name="_GoBack"/>
      <w:bookmarkEnd w:id="0"/>
      <w:r w:rsidR="008E42F7" w:rsidRPr="0088544E">
        <w:t xml:space="preserve">Vorlage </w:t>
      </w:r>
      <w:r w:rsidR="00AD3A84">
        <w:t>Popcorntüten</w:t>
      </w:r>
    </w:p>
    <w:p w:rsidR="008E42F7" w:rsidRDefault="008E42F7" w:rsidP="0088544E">
      <w:pPr>
        <w:pStyle w:val="05Grundtext"/>
      </w:pPr>
    </w:p>
    <w:p w:rsidR="008E42F7" w:rsidRDefault="00AD3A84" w:rsidP="0088544E">
      <w:pPr>
        <w:pStyle w:val="05Grundtext"/>
        <w:rPr>
          <w:rStyle w:val="KopfzeileZchn"/>
        </w:rPr>
      </w:pPr>
      <w:r>
        <w:rPr>
          <w:rStyle w:val="KopfzeileZchn"/>
        </w:rPr>
        <w:t>Auf der folgenden Seite finden Sie die veränderbare Vorlage. Diese erste Seite können Sie löschen.</w:t>
      </w:r>
    </w:p>
    <w:p w:rsidR="00FA01D5" w:rsidRDefault="00FA01D5">
      <w:pPr>
        <w:rPr>
          <w:rFonts w:ascii="Frutiger LT Std 45 Light" w:hAnsi="Frutiger LT Std 45 Light"/>
          <w:sz w:val="18"/>
          <w:szCs w:val="18"/>
        </w:rPr>
      </w:pPr>
      <w:r>
        <w:rPr>
          <w:rFonts w:ascii="Frutiger LT Std 45 Light" w:hAnsi="Frutiger LT Std 45 Light"/>
          <w:sz w:val="18"/>
          <w:szCs w:val="18"/>
        </w:rPr>
        <w:br w:type="page"/>
      </w:r>
    </w:p>
    <w:p w:rsidR="00FA01D5" w:rsidRDefault="00FA01D5" w:rsidP="00AD3A84">
      <w:pPr>
        <w:rPr>
          <w:rFonts w:ascii="Frutiger LT Std 45 Light" w:hAnsi="Frutiger LT Std 45 Light"/>
          <w:sz w:val="18"/>
          <w:szCs w:val="18"/>
        </w:rPr>
        <w:sectPr w:rsidR="00FA01D5" w:rsidSect="00AD3A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835" w:right="1134" w:bottom="851" w:left="1134" w:header="851" w:footer="851" w:gutter="0"/>
          <w:cols w:space="708"/>
          <w:docGrid w:linePitch="360"/>
        </w:sectPr>
      </w:pPr>
    </w:p>
    <w:p w:rsidR="00AD3A84" w:rsidRDefault="00AD3A84" w:rsidP="00AD3A84">
      <w:pPr>
        <w:rPr>
          <w:rFonts w:ascii="Action Jackson" w:hAnsi="Action Jackson"/>
          <w:sz w:val="96"/>
          <w:szCs w:val="96"/>
        </w:rPr>
      </w:pPr>
      <w:r>
        <w:rPr>
          <w:rFonts w:ascii="Action Jackson" w:hAnsi="Action Jackson"/>
          <w:noProof/>
          <w:sz w:val="96"/>
          <w:szCs w:val="96"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B79F2" wp14:editId="50A225C9">
                <wp:simplePos x="0" y="0"/>
                <wp:positionH relativeFrom="column">
                  <wp:posOffset>1310005</wp:posOffset>
                </wp:positionH>
                <wp:positionV relativeFrom="paragraph">
                  <wp:posOffset>809625</wp:posOffset>
                </wp:positionV>
                <wp:extent cx="462915" cy="459740"/>
                <wp:effectExtent l="25400" t="0" r="45085" b="48260"/>
                <wp:wrapThrough wrapText="bothSides">
                  <wp:wrapPolygon edited="0">
                    <wp:start x="5926" y="0"/>
                    <wp:lineTo x="-1185" y="1193"/>
                    <wp:lineTo x="-1185" y="17901"/>
                    <wp:lineTo x="3556" y="22674"/>
                    <wp:lineTo x="7111" y="22674"/>
                    <wp:lineTo x="14222" y="22674"/>
                    <wp:lineTo x="21333" y="19094"/>
                    <wp:lineTo x="22519" y="10740"/>
                    <wp:lineTo x="21333" y="0"/>
                    <wp:lineTo x="5926" y="0"/>
                  </wp:wrapPolygon>
                </wp:wrapThrough>
                <wp:docPr id="3" name="Wolk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" cy="45974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olke 3" o:spid="_x0000_s1026" style="position:absolute;margin-left:103.15pt;margin-top:63.75pt;width:36.45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50288,278579;23146,270097;74238,371400;62365,375454;176572,416001;169414,397484;308899,369825;306038,390140;365714,244279;400550,320222;447892,163399;432375,191878;410666,57744;411480,71196;311589,42058;319540,24903;237255,50231;241102,35438;150019,55254;163949,69600;44223,168029;41791,152927" o:connectangles="0,0,0,0,0,0,0,0,0,0,0,0,0,0,0,0,0,0,0,0,0,0"/>
                <w10:wrap type="through"/>
              </v:shape>
            </w:pict>
          </mc:Fallback>
        </mc:AlternateContent>
      </w:r>
      <w:r>
        <w:rPr>
          <w:rFonts w:ascii="Action Jackson" w:hAnsi="Action Jackson"/>
          <w:noProof/>
          <w:sz w:val="96"/>
          <w:szCs w:val="96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06702" wp14:editId="79CCB381">
                <wp:simplePos x="0" y="0"/>
                <wp:positionH relativeFrom="column">
                  <wp:posOffset>1544955</wp:posOffset>
                </wp:positionH>
                <wp:positionV relativeFrom="paragraph">
                  <wp:posOffset>1610360</wp:posOffset>
                </wp:positionV>
                <wp:extent cx="634365" cy="588010"/>
                <wp:effectExtent l="25400" t="0" r="51435" b="46990"/>
                <wp:wrapThrough wrapText="bothSides">
                  <wp:wrapPolygon edited="0">
                    <wp:start x="6919" y="0"/>
                    <wp:lineTo x="-865" y="1866"/>
                    <wp:lineTo x="-865" y="20527"/>
                    <wp:lineTo x="8649" y="22393"/>
                    <wp:lineTo x="13838" y="22393"/>
                    <wp:lineTo x="14703" y="22393"/>
                    <wp:lineTo x="22486" y="15862"/>
                    <wp:lineTo x="22486" y="11197"/>
                    <wp:lineTo x="21622" y="4665"/>
                    <wp:lineTo x="19892" y="0"/>
                    <wp:lineTo x="6919" y="0"/>
                  </wp:wrapPolygon>
                </wp:wrapThrough>
                <wp:docPr id="4" name="Wolk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" cy="58801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olke 4" o:spid="_x0000_s1026" style="position:absolute;margin-left:121.65pt;margin-top:126.8pt;width:49.9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68914,356304;31718,345456;101733,475022;85463,480208;241969,532067;232160,508384;423306,473008;419386,498992;501163,312435;548902,409565;613778,208989;592515,245413;562764,73855;563880,91060;426992,53792;437888,31851;325127,64246;330398,45326;205581,70670;224671,89018;60602,214909;57269,195595" o:connectangles="0,0,0,0,0,0,0,0,0,0,0,0,0,0,0,0,0,0,0,0,0,0"/>
                <w10:wrap type="through"/>
              </v:shape>
            </w:pict>
          </mc:Fallback>
        </mc:AlternateContent>
      </w:r>
      <w:r>
        <w:rPr>
          <w:rFonts w:ascii="Action Jackson" w:hAnsi="Action Jackson"/>
          <w:noProof/>
          <w:sz w:val="96"/>
          <w:szCs w:val="96"/>
          <w:lang w:val="de-CH"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0F5EC3" wp14:editId="11B34545">
                <wp:simplePos x="0" y="0"/>
                <wp:positionH relativeFrom="column">
                  <wp:posOffset>1635760</wp:posOffset>
                </wp:positionH>
                <wp:positionV relativeFrom="paragraph">
                  <wp:posOffset>2403475</wp:posOffset>
                </wp:positionV>
                <wp:extent cx="615950" cy="588010"/>
                <wp:effectExtent l="25400" t="0" r="44450" b="46990"/>
                <wp:wrapThrough wrapText="bothSides">
                  <wp:wrapPolygon edited="0">
                    <wp:start x="6235" y="0"/>
                    <wp:lineTo x="-891" y="2799"/>
                    <wp:lineTo x="-891" y="20527"/>
                    <wp:lineTo x="8016" y="22393"/>
                    <wp:lineTo x="13361" y="22393"/>
                    <wp:lineTo x="14252" y="22393"/>
                    <wp:lineTo x="22268" y="15862"/>
                    <wp:lineTo x="22268" y="10263"/>
                    <wp:lineTo x="21377" y="3732"/>
                    <wp:lineTo x="19596" y="0"/>
                    <wp:lineTo x="6235" y="0"/>
                  </wp:wrapPolygon>
                </wp:wrapThrough>
                <wp:docPr id="9" name="Wolk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58801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olke 9" o:spid="_x0000_s1026" style="position:absolute;margin-left:128.8pt;margin-top:189.25pt;width:48.5pt;height:4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66913,356304;30798,345456;98780,475022;82982,480208;234945,532067;225421,508384;411018,473008;407211,498992;486615,312435;532968,409565;595960,208989;575314,245413;546427,73855;547511,91060;414597,53792;425177,31851;315689,64246;320807,45326;199613,70670;218149,89018;58843,214909;55607,195595" o:connectangles="0,0,0,0,0,0,0,0,0,0,0,0,0,0,0,0,0,0,0,0,0,0"/>
                <w10:wrap type="through"/>
              </v:shape>
            </w:pict>
          </mc:Fallback>
        </mc:AlternateContent>
      </w:r>
      <w:r>
        <w:rPr>
          <w:rFonts w:ascii="Action Jackson" w:hAnsi="Action Jackson"/>
          <w:noProof/>
          <w:sz w:val="96"/>
          <w:szCs w:val="96"/>
          <w:lang w:val="de-CH"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752728" wp14:editId="1A6C0120">
                <wp:simplePos x="0" y="0"/>
                <wp:positionH relativeFrom="column">
                  <wp:posOffset>862965</wp:posOffset>
                </wp:positionH>
                <wp:positionV relativeFrom="paragraph">
                  <wp:posOffset>2645410</wp:posOffset>
                </wp:positionV>
                <wp:extent cx="462915" cy="459740"/>
                <wp:effectExtent l="25400" t="0" r="45085" b="48260"/>
                <wp:wrapThrough wrapText="bothSides">
                  <wp:wrapPolygon edited="0">
                    <wp:start x="5926" y="0"/>
                    <wp:lineTo x="-1185" y="1193"/>
                    <wp:lineTo x="-1185" y="17901"/>
                    <wp:lineTo x="3556" y="22674"/>
                    <wp:lineTo x="7111" y="22674"/>
                    <wp:lineTo x="14222" y="22674"/>
                    <wp:lineTo x="21333" y="19094"/>
                    <wp:lineTo x="22519" y="10740"/>
                    <wp:lineTo x="21333" y="0"/>
                    <wp:lineTo x="5926" y="0"/>
                  </wp:wrapPolygon>
                </wp:wrapThrough>
                <wp:docPr id="8" name="Wolk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" cy="45974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olke 8" o:spid="_x0000_s1026" style="position:absolute;margin-left:67.95pt;margin-top:208.3pt;width:36.45pt;height:3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50288,278579;23146,270097;74238,371400;62365,375454;176572,416001;169414,397484;308899,369825;306038,390140;365714,244279;400550,320222;447892,163399;432375,191878;410666,57744;411480,71196;311589,42058;319540,24903;237255,50231;241102,35438;150019,55254;163949,69600;44223,168029;41791,152927" o:connectangles="0,0,0,0,0,0,0,0,0,0,0,0,0,0,0,0,0,0,0,0,0,0"/>
                <w10:wrap type="through"/>
              </v:shape>
            </w:pict>
          </mc:Fallback>
        </mc:AlternateContent>
      </w:r>
      <w:r>
        <w:rPr>
          <w:rFonts w:ascii="Action Jackson" w:hAnsi="Action Jackson"/>
          <w:noProof/>
          <w:sz w:val="96"/>
          <w:szCs w:val="96"/>
          <w:lang w:val="de-CH"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3E910" wp14:editId="45C0ECBE">
                <wp:simplePos x="0" y="0"/>
                <wp:positionH relativeFrom="column">
                  <wp:posOffset>-40640</wp:posOffset>
                </wp:positionH>
                <wp:positionV relativeFrom="paragraph">
                  <wp:posOffset>2289175</wp:posOffset>
                </wp:positionV>
                <wp:extent cx="615950" cy="588010"/>
                <wp:effectExtent l="25400" t="0" r="44450" b="46990"/>
                <wp:wrapThrough wrapText="bothSides">
                  <wp:wrapPolygon edited="0">
                    <wp:start x="6235" y="0"/>
                    <wp:lineTo x="-891" y="2799"/>
                    <wp:lineTo x="-891" y="20527"/>
                    <wp:lineTo x="8016" y="22393"/>
                    <wp:lineTo x="13361" y="22393"/>
                    <wp:lineTo x="14252" y="22393"/>
                    <wp:lineTo x="22268" y="15862"/>
                    <wp:lineTo x="22268" y="10263"/>
                    <wp:lineTo x="21377" y="3732"/>
                    <wp:lineTo x="19596" y="0"/>
                    <wp:lineTo x="6235" y="0"/>
                  </wp:wrapPolygon>
                </wp:wrapThrough>
                <wp:docPr id="7" name="Wolk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58801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olke 7" o:spid="_x0000_s1026" style="position:absolute;margin-left:-3.2pt;margin-top:180.25pt;width:48.5pt;height:4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66913,356304;30798,345456;98780,475022;82982,480208;234945,532067;225421,508384;411018,473008;407211,498992;486615,312435;532968,409565;595960,208989;575314,245413;546427,73855;547511,91060;414597,53792;425177,31851;315689,64246;320807,45326;199613,70670;218149,89018;58843,214909;55607,195595" o:connectangles="0,0,0,0,0,0,0,0,0,0,0,0,0,0,0,0,0,0,0,0,0,0"/>
                <w10:wrap type="through"/>
              </v:shape>
            </w:pict>
          </mc:Fallback>
        </mc:AlternateContent>
      </w:r>
      <w:r>
        <w:rPr>
          <w:rFonts w:ascii="Action Jackson" w:hAnsi="Action Jackson"/>
          <w:noProof/>
          <w:sz w:val="96"/>
          <w:szCs w:val="96"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71E60" wp14:editId="64650B2F">
                <wp:simplePos x="0" y="0"/>
                <wp:positionH relativeFrom="column">
                  <wp:posOffset>551180</wp:posOffset>
                </wp:positionH>
                <wp:positionV relativeFrom="paragraph">
                  <wp:posOffset>1618615</wp:posOffset>
                </wp:positionV>
                <wp:extent cx="615950" cy="588010"/>
                <wp:effectExtent l="25400" t="0" r="44450" b="46990"/>
                <wp:wrapThrough wrapText="bothSides">
                  <wp:wrapPolygon edited="0">
                    <wp:start x="6235" y="0"/>
                    <wp:lineTo x="-891" y="2799"/>
                    <wp:lineTo x="-891" y="20527"/>
                    <wp:lineTo x="8016" y="22393"/>
                    <wp:lineTo x="13361" y="22393"/>
                    <wp:lineTo x="14252" y="22393"/>
                    <wp:lineTo x="22268" y="15862"/>
                    <wp:lineTo x="22268" y="10263"/>
                    <wp:lineTo x="21377" y="3732"/>
                    <wp:lineTo x="19596" y="0"/>
                    <wp:lineTo x="6235" y="0"/>
                  </wp:wrapPolygon>
                </wp:wrapThrough>
                <wp:docPr id="6" name="Wolk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58801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olke 6" o:spid="_x0000_s1026" style="position:absolute;margin-left:43.4pt;margin-top:127.45pt;width:48.5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66913,356304;30798,345456;98780,475022;82982,480208;234945,532067;225421,508384;411018,473008;407211,498992;486615,312435;532968,409565;595960,208989;575314,245413;546427,73855;547511,91060;414597,53792;425177,31851;315689,64246;320807,45326;199613,70670;218149,89018;58843,214909;55607,195595" o:connectangles="0,0,0,0,0,0,0,0,0,0,0,0,0,0,0,0,0,0,0,0,0,0"/>
                <w10:wrap type="through"/>
              </v:shape>
            </w:pict>
          </mc:Fallback>
        </mc:AlternateContent>
      </w:r>
      <w:r>
        <w:rPr>
          <w:rFonts w:ascii="Action Jackson" w:hAnsi="Action Jackson"/>
          <w:noProof/>
          <w:sz w:val="96"/>
          <w:szCs w:val="96"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B00C4" wp14:editId="0B0907E5">
                <wp:simplePos x="0" y="0"/>
                <wp:positionH relativeFrom="column">
                  <wp:posOffset>21590</wp:posOffset>
                </wp:positionH>
                <wp:positionV relativeFrom="paragraph">
                  <wp:posOffset>1037590</wp:posOffset>
                </wp:positionV>
                <wp:extent cx="615315" cy="438150"/>
                <wp:effectExtent l="25400" t="0" r="45085" b="44450"/>
                <wp:wrapThrough wrapText="bothSides">
                  <wp:wrapPolygon edited="0">
                    <wp:start x="6241" y="0"/>
                    <wp:lineTo x="-892" y="1252"/>
                    <wp:lineTo x="-892" y="17530"/>
                    <wp:lineTo x="1783" y="20035"/>
                    <wp:lineTo x="6241" y="22539"/>
                    <wp:lineTo x="8916" y="22539"/>
                    <wp:lineTo x="13375" y="22539"/>
                    <wp:lineTo x="16941" y="20035"/>
                    <wp:lineTo x="21399" y="13774"/>
                    <wp:lineTo x="22291" y="8765"/>
                    <wp:lineTo x="20508" y="0"/>
                    <wp:lineTo x="6241" y="0"/>
                  </wp:wrapPolygon>
                </wp:wrapThrough>
                <wp:docPr id="5" name="Wolk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" cy="4381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olke 5" o:spid="_x0000_s1026" style="position:absolute;margin-left:1.7pt;margin-top:81.7pt;width:48.4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66844,265497;30766,257413;98678,353958;82897,357823;234703,396465;225188,378817;410595,352457;406792,371819;486113,232808;532418,305184;595346,155726;574721,182867;545864,55032;546947,67852;414170,40083;424738,23733;315363,47872;320477,33774;199408,52659;217924,66331;58783,160138;55549,145746" o:connectangles="0,0,0,0,0,0,0,0,0,0,0,0,0,0,0,0,0,0,0,0,0,0"/>
                <w10:wrap type="through"/>
              </v:shape>
            </w:pict>
          </mc:Fallback>
        </mc:AlternateContent>
      </w:r>
      <w:r w:rsidRPr="008A71DA">
        <w:rPr>
          <w:rFonts w:ascii="Action Jackson" w:hAnsi="Action Jackson"/>
          <w:sz w:val="96"/>
          <w:szCs w:val="96"/>
        </w:rPr>
        <w:t>Popcorn</w:t>
      </w:r>
    </w:p>
    <w:p w:rsidR="00AD3A84" w:rsidRDefault="00AD3A84" w:rsidP="00AD3A84">
      <w:pPr>
        <w:rPr>
          <w:rFonts w:ascii="Action Jackson" w:hAnsi="Action Jackson"/>
          <w:sz w:val="96"/>
          <w:szCs w:val="96"/>
        </w:rPr>
      </w:pPr>
    </w:p>
    <w:p w:rsidR="00AD3A84" w:rsidRDefault="00AD3A84" w:rsidP="00AD3A84">
      <w:pPr>
        <w:rPr>
          <w:rFonts w:ascii="Action Jackson" w:hAnsi="Action Jackson"/>
          <w:sz w:val="96"/>
          <w:szCs w:val="96"/>
        </w:rPr>
      </w:pPr>
    </w:p>
    <w:p w:rsidR="00AD3A84" w:rsidRDefault="00AD3A84" w:rsidP="00AD3A84">
      <w:pPr>
        <w:rPr>
          <w:rFonts w:ascii="KG Second Chances Sketch" w:hAnsi="KG Second Chances Sketch"/>
          <w:sz w:val="96"/>
          <w:szCs w:val="96"/>
        </w:rPr>
      </w:pPr>
      <w:r w:rsidRPr="008A71DA">
        <w:rPr>
          <w:rFonts w:ascii="Action Jackson" w:hAnsi="Action Jackson"/>
          <w:noProof/>
          <w:sz w:val="96"/>
          <w:szCs w:val="96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08181" wp14:editId="00F51D3D">
                <wp:simplePos x="0" y="0"/>
                <wp:positionH relativeFrom="column">
                  <wp:posOffset>-3950497</wp:posOffset>
                </wp:positionH>
                <wp:positionV relativeFrom="paragraph">
                  <wp:posOffset>156299</wp:posOffset>
                </wp:positionV>
                <wp:extent cx="7467600" cy="0"/>
                <wp:effectExtent l="0" t="0" r="1905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1.05pt,12.3pt" to="276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" strokecolor="black [3040]"/>
            </w:pict>
          </mc:Fallback>
        </mc:AlternateContent>
      </w:r>
    </w:p>
    <w:p w:rsidR="00AD3A84" w:rsidRPr="00E9040E" w:rsidRDefault="00AD3A84" w:rsidP="00AD3A84">
      <w:pPr>
        <w:rPr>
          <w:rFonts w:ascii="KG Second Chances Sketch" w:hAnsi="KG Second Chances Sketch"/>
          <w:sz w:val="96"/>
          <w:szCs w:val="96"/>
        </w:rPr>
      </w:pPr>
      <w:r w:rsidRPr="00E9040E">
        <w:rPr>
          <w:rFonts w:ascii="KG Second Chances Sketch" w:hAnsi="KG Second Chances Sketch"/>
          <w:noProof/>
          <w:sz w:val="96"/>
          <w:szCs w:val="96"/>
          <w:lang w:val="de-CH"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6F6BE0" wp14:editId="0B8A4B7E">
                <wp:simplePos x="0" y="0"/>
                <wp:positionH relativeFrom="column">
                  <wp:posOffset>-3410764</wp:posOffset>
                </wp:positionH>
                <wp:positionV relativeFrom="paragraph">
                  <wp:posOffset>4877694</wp:posOffset>
                </wp:positionV>
                <wp:extent cx="7467600" cy="0"/>
                <wp:effectExtent l="0" t="0" r="25400" b="2540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8.55pt,384.05pt" to="319.45pt,3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" strokecolor="#4579b8 [3044]"/>
            </w:pict>
          </mc:Fallback>
        </mc:AlternateContent>
      </w:r>
      <w:r w:rsidRPr="00E9040E">
        <w:rPr>
          <w:rFonts w:ascii="KG Second Chances Sketch" w:hAnsi="KG Second Chances Sketch"/>
          <w:sz w:val="96"/>
          <w:szCs w:val="96"/>
        </w:rPr>
        <w:t>Popcorn</w:t>
      </w:r>
    </w:p>
    <w:p w:rsidR="00AD3A84" w:rsidRPr="008A71DA" w:rsidRDefault="00AD3A84" w:rsidP="00AD3A84">
      <w:pPr>
        <w:rPr>
          <w:rFonts w:ascii="Action Jackson" w:hAnsi="Action Jackson"/>
          <w:sz w:val="96"/>
          <w:szCs w:val="96"/>
        </w:rPr>
      </w:pPr>
      <w:r>
        <w:rPr>
          <w:rFonts w:ascii="Action Jackson" w:hAnsi="Action Jackson"/>
          <w:noProof/>
          <w:sz w:val="96"/>
          <w:szCs w:val="96"/>
          <w:lang w:val="de-CH"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7EDAEB" wp14:editId="44A14169">
                <wp:simplePos x="0" y="0"/>
                <wp:positionH relativeFrom="column">
                  <wp:posOffset>16082</wp:posOffset>
                </wp:positionH>
                <wp:positionV relativeFrom="paragraph">
                  <wp:posOffset>384085</wp:posOffset>
                </wp:positionV>
                <wp:extent cx="2589958" cy="547459"/>
                <wp:effectExtent l="0" t="152400" r="52070" b="189230"/>
                <wp:wrapNone/>
                <wp:docPr id="13" name="Gekrümmt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9958" cy="547459"/>
                        </a:xfrm>
                        <a:prstGeom prst="curvedConnector3">
                          <a:avLst>
                            <a:gd name="adj1" fmla="val 49154"/>
                          </a:avLst>
                        </a:prstGeom>
                        <a:ln w="762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krümmte Verbindung 13" o:spid="_x0000_s1026" type="#_x0000_t38" style="position:absolute;margin-left:1.25pt;margin-top:30.25pt;width:203.95pt;height:4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" adj="10617" strokecolor="black [3213]" strokeweight="6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</w:p>
    <w:p w:rsidR="00AD3A84" w:rsidRDefault="00AD3A84" w:rsidP="00AD3A84">
      <w:pPr>
        <w:rPr>
          <w:rFonts w:ascii="Action Jackson" w:hAnsi="Action Jackson"/>
          <w:sz w:val="96"/>
          <w:szCs w:val="96"/>
        </w:rPr>
      </w:pPr>
      <w:r>
        <w:rPr>
          <w:rFonts w:ascii="Action Jackson" w:hAnsi="Action Jackson"/>
          <w:noProof/>
          <w:sz w:val="96"/>
          <w:szCs w:val="96"/>
          <w:lang w:val="de-CH"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74364" wp14:editId="23C142E6">
                <wp:simplePos x="0" y="0"/>
                <wp:positionH relativeFrom="column">
                  <wp:posOffset>775335</wp:posOffset>
                </wp:positionH>
                <wp:positionV relativeFrom="paragraph">
                  <wp:posOffset>1208405</wp:posOffset>
                </wp:positionV>
                <wp:extent cx="838200" cy="800100"/>
                <wp:effectExtent l="0" t="0" r="25400" b="38100"/>
                <wp:wrapThrough wrapText="bothSides">
                  <wp:wrapPolygon edited="0">
                    <wp:start x="5891" y="0"/>
                    <wp:lineTo x="0" y="4114"/>
                    <wp:lineTo x="0" y="17829"/>
                    <wp:lineTo x="5891" y="21943"/>
                    <wp:lineTo x="15709" y="21943"/>
                    <wp:lineTo x="21600" y="17829"/>
                    <wp:lineTo x="21600" y="4114"/>
                    <wp:lineTo x="15709" y="0"/>
                    <wp:lineTo x="5891" y="0"/>
                  </wp:wrapPolygon>
                </wp:wrapThrough>
                <wp:docPr id="20" name="Smile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01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20" o:spid="_x0000_s1026" type="#_x0000_t96" style="position:absolute;margin-left:61.05pt;margin-top:95.15pt;width:66pt;height:6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" fillcolor="white [3201]" strokecolor="black [3200]" strokeweight="2pt">
                <w10:wrap type="through"/>
              </v:shape>
            </w:pict>
          </mc:Fallback>
        </mc:AlternateContent>
      </w:r>
      <w:r>
        <w:rPr>
          <w:rFonts w:ascii="Action Jackson" w:hAnsi="Action Jackson"/>
          <w:noProof/>
          <w:sz w:val="96"/>
          <w:szCs w:val="96"/>
          <w:lang w:val="de-CH"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3036DD" wp14:editId="7CB596CC">
                <wp:simplePos x="0" y="0"/>
                <wp:positionH relativeFrom="column">
                  <wp:posOffset>15875</wp:posOffset>
                </wp:positionH>
                <wp:positionV relativeFrom="paragraph">
                  <wp:posOffset>257175</wp:posOffset>
                </wp:positionV>
                <wp:extent cx="838200" cy="800100"/>
                <wp:effectExtent l="0" t="0" r="25400" b="38100"/>
                <wp:wrapThrough wrapText="bothSides">
                  <wp:wrapPolygon edited="0">
                    <wp:start x="5891" y="0"/>
                    <wp:lineTo x="0" y="4114"/>
                    <wp:lineTo x="0" y="17829"/>
                    <wp:lineTo x="5891" y="21943"/>
                    <wp:lineTo x="15709" y="21943"/>
                    <wp:lineTo x="21600" y="17829"/>
                    <wp:lineTo x="21600" y="4114"/>
                    <wp:lineTo x="15709" y="0"/>
                    <wp:lineTo x="5891" y="0"/>
                  </wp:wrapPolygon>
                </wp:wrapThrough>
                <wp:docPr id="11" name="Smile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01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miley 11" o:spid="_x0000_s1026" type="#_x0000_t96" style="position:absolute;margin-left:1.25pt;margin-top:20.25pt;width:66pt;height:6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" fillcolor="white [3201]" strokecolor="black [3200]" strokeweight="2pt">
                <w10:wrap type="through"/>
              </v:shape>
            </w:pict>
          </mc:Fallback>
        </mc:AlternateContent>
      </w:r>
    </w:p>
    <w:p w:rsidR="00AD3A84" w:rsidRPr="008A71DA" w:rsidRDefault="00AD3A84" w:rsidP="00AD3A84">
      <w:pPr>
        <w:rPr>
          <w:rFonts w:ascii="Action Jackson" w:hAnsi="Action Jackson"/>
          <w:sz w:val="96"/>
          <w:szCs w:val="96"/>
        </w:rPr>
      </w:pPr>
      <w:r>
        <w:rPr>
          <w:rFonts w:ascii="Action Jackson" w:hAnsi="Action Jackson"/>
          <w:noProof/>
          <w:sz w:val="96"/>
          <w:szCs w:val="96"/>
          <w:lang w:val="de-CH"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66FA22" wp14:editId="5296C517">
                <wp:simplePos x="0" y="0"/>
                <wp:positionH relativeFrom="column">
                  <wp:posOffset>1963420</wp:posOffset>
                </wp:positionH>
                <wp:positionV relativeFrom="paragraph">
                  <wp:posOffset>269875</wp:posOffset>
                </wp:positionV>
                <wp:extent cx="685800" cy="685800"/>
                <wp:effectExtent l="19050" t="0" r="38100" b="38100"/>
                <wp:wrapThrough wrapText="bothSides">
                  <wp:wrapPolygon edited="0">
                    <wp:start x="10800" y="0"/>
                    <wp:lineTo x="-600" y="600"/>
                    <wp:lineTo x="-600" y="17400"/>
                    <wp:lineTo x="2400" y="20400"/>
                    <wp:lineTo x="9600" y="22200"/>
                    <wp:lineTo x="12600" y="22200"/>
                    <wp:lineTo x="13200" y="22200"/>
                    <wp:lineTo x="18600" y="19200"/>
                    <wp:lineTo x="22200" y="11400"/>
                    <wp:lineTo x="22200" y="7800"/>
                    <wp:lineTo x="21600" y="5400"/>
                    <wp:lineTo x="19200" y="0"/>
                    <wp:lineTo x="10800" y="0"/>
                  </wp:wrapPolygon>
                </wp:wrapThrough>
                <wp:docPr id="19" name="Wolk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lke 19" o:spid="_x0000_s1026" style="position:absolute;margin-left:154.6pt;margin-top:21.25pt;width:54pt;height:5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74501,415560;34290,402908;109982,554022;92393,560070;261588,620554;250984,592931;457629,551672;453390,581978;541798,364395;593408,477679;663543,243745;640556,286226;608394,86138;609600,106204;461613,62738;473393,37148;351488,74930;357188,52864;222250,82423;242888,103823;65516,250650;61913,228124" o:connectangles="0,0,0,0,0,0,0,0,0,0,0,0,0,0,0,0,0,0,0,0,0,0"/>
                <w10:wrap type="through"/>
              </v:shape>
            </w:pict>
          </mc:Fallback>
        </mc:AlternateContent>
      </w:r>
    </w:p>
    <w:p w:rsidR="00412C05" w:rsidRPr="00AD3A84" w:rsidRDefault="00412C05" w:rsidP="00AD3A84">
      <w:pPr>
        <w:tabs>
          <w:tab w:val="left" w:pos="2771"/>
        </w:tabs>
        <w:rPr>
          <w:rFonts w:ascii="Frutiger LT Std 45 Light" w:hAnsi="Frutiger LT Std 45 Light"/>
          <w:sz w:val="18"/>
          <w:szCs w:val="18"/>
        </w:rPr>
      </w:pPr>
    </w:p>
    <w:sectPr w:rsidR="00412C05" w:rsidRPr="00AD3A84" w:rsidSect="00FA01D5">
      <w:pgSz w:w="11900" w:h="16840"/>
      <w:pgMar w:top="1134" w:right="1134" w:bottom="1701" w:left="623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7E" w:rsidRDefault="004F717E" w:rsidP="008E42F7">
      <w:r>
        <w:separator/>
      </w:r>
    </w:p>
  </w:endnote>
  <w:endnote w:type="continuationSeparator" w:id="0">
    <w:p w:rsidR="004F717E" w:rsidRDefault="004F717E" w:rsidP="008E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LT Std 45 Light">
    <w:altName w:val="Century Gothic"/>
    <w:charset w:val="00"/>
    <w:family w:val="auto"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utigerLTStd-BoldCn">
    <w:altName w:val="Frutiger LT Std 67 Bold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GlyphaLTStd-Bold">
    <w:altName w:val="Glypha LT Std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47LightCn">
    <w:charset w:val="00"/>
    <w:family w:val="auto"/>
    <w:pitch w:val="variable"/>
    <w:sig w:usb0="00000003" w:usb1="00000000" w:usb2="00000000" w:usb3="00000000" w:csb0="00000001" w:csb1="00000000"/>
  </w:font>
  <w:font w:name="FrutigerLTStd-Bold">
    <w:altName w:val="Frutiger LT Std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tion Jacks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G Second Chances Sketch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46" w:rsidRDefault="00BA344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2F" w:rsidRPr="005A198F" w:rsidRDefault="00A22EE7" w:rsidP="005A198F">
    <w:pPr>
      <w:pStyle w:val="Fuzeile"/>
    </w:pPr>
    <w:r w:rsidRPr="005A198F">
      <w:t xml:space="preserve">Dokument </w:t>
    </w:r>
    <w:r w:rsidR="00DE112F" w:rsidRPr="005A198F">
      <w:t xml:space="preserve">– Version 1.0 – </w:t>
    </w:r>
    <w:hyperlink r:id="rId1" w:history="1">
      <w:r w:rsidR="00DE112F" w:rsidRPr="005A198F">
        <w:rPr>
          <w:rStyle w:val="Hyperlink"/>
          <w:color w:val="auto"/>
          <w:u w:val="none"/>
        </w:rPr>
        <w:t>www.4bis8.ch/dossier</w:t>
      </w:r>
    </w:hyperlink>
    <w:r w:rsidR="00DE112F" w:rsidRPr="005A198F">
      <w:tab/>
      <w:t xml:space="preserve">Seite </w:t>
    </w:r>
    <w:r w:rsidR="00DE112F" w:rsidRPr="005A198F">
      <w:fldChar w:fldCharType="begin"/>
    </w:r>
    <w:r w:rsidR="00DE112F" w:rsidRPr="005A198F">
      <w:instrText>PAGE  \* Arabic  \* MERGEFORMAT</w:instrText>
    </w:r>
    <w:r w:rsidR="00DE112F" w:rsidRPr="005A198F">
      <w:fldChar w:fldCharType="separate"/>
    </w:r>
    <w:r w:rsidR="00882172">
      <w:rPr>
        <w:noProof/>
      </w:rPr>
      <w:t>1</w:t>
    </w:r>
    <w:r w:rsidR="00DE112F" w:rsidRPr="005A198F">
      <w:fldChar w:fldCharType="end"/>
    </w:r>
    <w:r w:rsidR="00DE112F" w:rsidRPr="005A198F">
      <w:t xml:space="preserve"> von </w:t>
    </w:r>
    <w:r w:rsidR="004F717E">
      <w:fldChar w:fldCharType="begin"/>
    </w:r>
    <w:r w:rsidR="004F717E">
      <w:instrText>NUMPAGES  \* Arabic  \* MERGEFORMAT</w:instrText>
    </w:r>
    <w:r w:rsidR="004F717E">
      <w:fldChar w:fldCharType="separate"/>
    </w:r>
    <w:r w:rsidR="00882172">
      <w:rPr>
        <w:noProof/>
      </w:rPr>
      <w:t>2</w:t>
    </w:r>
    <w:r w:rsidR="004F717E">
      <w:rPr>
        <w:noProof/>
      </w:rPr>
      <w:fldChar w:fldCharType="end"/>
    </w:r>
  </w:p>
  <w:p w:rsidR="00DE112F" w:rsidRPr="005A198F" w:rsidRDefault="00DE112F" w:rsidP="005A198F">
    <w:pPr>
      <w:pStyle w:val="Fuzeile"/>
    </w:pPr>
    <w:r w:rsidRPr="005A198F">
      <w:t>© 201</w:t>
    </w:r>
    <w:r w:rsidR="00BA3446">
      <w:t>8</w:t>
    </w:r>
    <w:r w:rsidRPr="005A198F">
      <w:t xml:space="preserve"> – Zeitschrift 4 bis 8, Schulverlag plus AG</w:t>
    </w:r>
    <w:r w:rsidR="00D227B0">
      <w:t xml:space="preserve"> / Bestandteil von Artikel </w:t>
    </w:r>
    <w:r w:rsidR="00BA3446">
      <w:t>88976</w:t>
    </w:r>
  </w:p>
  <w:p w:rsidR="0079249F" w:rsidRPr="005A198F" w:rsidRDefault="00DE112F" w:rsidP="005A198F">
    <w:pPr>
      <w:pStyle w:val="Fuzeile"/>
    </w:pPr>
    <w:r w:rsidRPr="00AD3A84">
      <w:t>Dies ist ein editierbares Arbeitsblatt. Der</w:t>
    </w:r>
    <w:r w:rsidRPr="005A198F">
      <w:t xml:space="preserve"> Verlag übernimmt die inhaltliche und rechtliche Verantwortung für das Originaldokument, nicht aber für die individuellen Anpassungen. Das Herauslösen, Kopieren und Weitergeben von Teilen dieses Arbeitsblattes ist untersagt.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46" w:rsidRDefault="00BA344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7E" w:rsidRDefault="004F717E" w:rsidP="008E42F7">
      <w:r>
        <w:separator/>
      </w:r>
    </w:p>
  </w:footnote>
  <w:footnote w:type="continuationSeparator" w:id="0">
    <w:p w:rsidR="004F717E" w:rsidRDefault="004F717E" w:rsidP="008E4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46" w:rsidRDefault="00BA344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40" w:rsidRDefault="00132140" w:rsidP="008E42F7">
    <w:pPr>
      <w:ind w:left="6379" w:right="1" w:hanging="992"/>
    </w:pPr>
    <w:r>
      <w:rPr>
        <w:noProof/>
        <w:lang w:val="de-CH" w:eastAsia="de-CH"/>
      </w:rPr>
      <w:drawing>
        <wp:inline distT="0" distB="0" distL="0" distR="0" wp14:anchorId="69CE2B7F" wp14:editId="256797D5">
          <wp:extent cx="2578608" cy="749808"/>
          <wp:effectExtent l="0" t="0" r="0" b="12700"/>
          <wp:docPr id="1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bis8 Doss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608" cy="74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2140" w:rsidRPr="00963190" w:rsidRDefault="00BA3446" w:rsidP="00A04D8F">
    <w:pPr>
      <w:ind w:right="-7"/>
      <w:jc w:val="right"/>
      <w:rPr>
        <w:rFonts w:ascii="Frutiger 47LightCn" w:hAnsi="Frutiger 47LightCn"/>
        <w:sz w:val="18"/>
        <w:szCs w:val="18"/>
      </w:rPr>
    </w:pPr>
    <w:r>
      <w:rPr>
        <w:rFonts w:ascii="Frutiger 47LightCn" w:hAnsi="Frutiger 47LightCn" w:cs="FrutigerLTStd-Bold"/>
        <w:b/>
        <w:bCs/>
        <w:caps/>
        <w:color w:val="A01F28"/>
        <w:sz w:val="18"/>
        <w:szCs w:val="18"/>
      </w:rPr>
      <w:t>Wünschen – tauschen – handeln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46" w:rsidRDefault="00BA344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84"/>
    <w:rsid w:val="00122B6B"/>
    <w:rsid w:val="00132140"/>
    <w:rsid w:val="001F321D"/>
    <w:rsid w:val="002667DF"/>
    <w:rsid w:val="003241F9"/>
    <w:rsid w:val="00412C05"/>
    <w:rsid w:val="0041770B"/>
    <w:rsid w:val="004F717E"/>
    <w:rsid w:val="005450E7"/>
    <w:rsid w:val="00545950"/>
    <w:rsid w:val="005A198F"/>
    <w:rsid w:val="006A521E"/>
    <w:rsid w:val="007062BD"/>
    <w:rsid w:val="0075533C"/>
    <w:rsid w:val="0079249F"/>
    <w:rsid w:val="007943EA"/>
    <w:rsid w:val="00803922"/>
    <w:rsid w:val="00882172"/>
    <w:rsid w:val="0088544E"/>
    <w:rsid w:val="008E42F7"/>
    <w:rsid w:val="00963190"/>
    <w:rsid w:val="00A04D8F"/>
    <w:rsid w:val="00A22EE7"/>
    <w:rsid w:val="00A97DE7"/>
    <w:rsid w:val="00AD3A84"/>
    <w:rsid w:val="00AF6834"/>
    <w:rsid w:val="00B3314F"/>
    <w:rsid w:val="00B355EC"/>
    <w:rsid w:val="00B717D0"/>
    <w:rsid w:val="00BA3446"/>
    <w:rsid w:val="00BF1817"/>
    <w:rsid w:val="00C02B4C"/>
    <w:rsid w:val="00D227B0"/>
    <w:rsid w:val="00DE112F"/>
    <w:rsid w:val="00DF5224"/>
    <w:rsid w:val="00E43786"/>
    <w:rsid w:val="00F35060"/>
    <w:rsid w:val="00FA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2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2F7"/>
  </w:style>
  <w:style w:type="paragraph" w:styleId="Fuzeile">
    <w:name w:val="footer"/>
    <w:basedOn w:val="Standard"/>
    <w:link w:val="FuzeileZchn"/>
    <w:uiPriority w:val="99"/>
    <w:unhideWhenUsed/>
    <w:qFormat/>
    <w:rsid w:val="005A198F"/>
    <w:pPr>
      <w:tabs>
        <w:tab w:val="right" w:pos="9072"/>
      </w:tabs>
    </w:pPr>
    <w:rPr>
      <w:rFonts w:ascii="Frutiger LT Std 45 Light" w:hAnsi="Frutiger LT Std 45 Light" w:cs="Tahoma"/>
      <w:sz w:val="14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5A198F"/>
    <w:rPr>
      <w:rFonts w:ascii="Frutiger LT Std 45 Light" w:hAnsi="Frutiger LT Std 45 Light" w:cs="Tahoma"/>
      <w:sz w:val="14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2F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2F7"/>
    <w:rPr>
      <w:rFonts w:ascii="Lucida Grande" w:hAnsi="Lucida Grande" w:cs="Lucida Grande"/>
      <w:sz w:val="18"/>
      <w:szCs w:val="18"/>
    </w:rPr>
  </w:style>
  <w:style w:type="paragraph" w:customStyle="1" w:styleId="01Haupttitel">
    <w:name w:val="01_Haupttitel"/>
    <w:basedOn w:val="Standard"/>
    <w:uiPriority w:val="99"/>
    <w:qFormat/>
    <w:rsid w:val="0088544E"/>
    <w:pPr>
      <w:widowControl w:val="0"/>
      <w:tabs>
        <w:tab w:val="right" w:pos="208"/>
        <w:tab w:val="left" w:pos="384"/>
      </w:tabs>
      <w:autoSpaceDE w:val="0"/>
      <w:autoSpaceDN w:val="0"/>
      <w:adjustRightInd w:val="0"/>
      <w:jc w:val="both"/>
      <w:textAlignment w:val="center"/>
      <w:outlineLvl w:val="0"/>
    </w:pPr>
    <w:rPr>
      <w:rFonts w:ascii="FrutigerLTStd-BoldCn" w:hAnsi="FrutigerLTStd-BoldCn" w:cs="FrutigerLTStd-BoldCn"/>
      <w:b/>
      <w:bCs/>
      <w:caps/>
      <w:color w:val="006F79"/>
      <w:spacing w:val="4"/>
      <w:sz w:val="33"/>
      <w:szCs w:val="33"/>
    </w:rPr>
  </w:style>
  <w:style w:type="paragraph" w:customStyle="1" w:styleId="05Grundtext">
    <w:name w:val="05_Grundtext"/>
    <w:basedOn w:val="Standard"/>
    <w:uiPriority w:val="99"/>
    <w:qFormat/>
    <w:rsid w:val="00C02B4C"/>
    <w:pPr>
      <w:widowControl w:val="0"/>
      <w:tabs>
        <w:tab w:val="right" w:pos="184"/>
        <w:tab w:val="left" w:pos="340"/>
      </w:tabs>
      <w:autoSpaceDE w:val="0"/>
      <w:autoSpaceDN w:val="0"/>
      <w:adjustRightInd w:val="0"/>
      <w:spacing w:line="264" w:lineRule="auto"/>
      <w:jc w:val="both"/>
      <w:textAlignment w:val="center"/>
    </w:pPr>
    <w:rPr>
      <w:rFonts w:ascii="FrutigerLTStd-Light" w:hAnsi="FrutigerLTStd-Light" w:cs="FrutigerLTStd-Light"/>
      <w:color w:val="000000"/>
      <w:sz w:val="18"/>
      <w:szCs w:val="18"/>
    </w:rPr>
  </w:style>
  <w:style w:type="paragraph" w:customStyle="1" w:styleId="03Zwischentitel">
    <w:name w:val="03_Zwischentitel"/>
    <w:basedOn w:val="Standard"/>
    <w:uiPriority w:val="99"/>
    <w:qFormat/>
    <w:rsid w:val="0088544E"/>
    <w:pPr>
      <w:widowControl w:val="0"/>
      <w:autoSpaceDE w:val="0"/>
      <w:autoSpaceDN w:val="0"/>
      <w:adjustRightInd w:val="0"/>
      <w:spacing w:before="260" w:line="276" w:lineRule="auto"/>
      <w:textAlignment w:val="center"/>
      <w:outlineLvl w:val="0"/>
    </w:pPr>
    <w:rPr>
      <w:rFonts w:ascii="Frutiger LT Std 65 Bold" w:hAnsi="Frutiger LT Std 65 Bold" w:cs="GlyphaLTStd-Bold"/>
      <w:bCs/>
      <w:color w:val="006F79"/>
      <w:spacing w:val="2"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062BD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62BD"/>
    <w:rPr>
      <w:rFonts w:ascii="Lucida Grande" w:hAnsi="Lucida Grande" w:cs="Lucida Grande"/>
    </w:rPr>
  </w:style>
  <w:style w:type="character" w:styleId="Hyperlink">
    <w:name w:val="Hyperlink"/>
    <w:basedOn w:val="Absatz-Standardschriftart"/>
    <w:uiPriority w:val="99"/>
    <w:unhideWhenUsed/>
    <w:rsid w:val="00DE1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2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2F7"/>
  </w:style>
  <w:style w:type="paragraph" w:styleId="Fuzeile">
    <w:name w:val="footer"/>
    <w:basedOn w:val="Standard"/>
    <w:link w:val="FuzeileZchn"/>
    <w:uiPriority w:val="99"/>
    <w:unhideWhenUsed/>
    <w:qFormat/>
    <w:rsid w:val="005A198F"/>
    <w:pPr>
      <w:tabs>
        <w:tab w:val="right" w:pos="9072"/>
      </w:tabs>
    </w:pPr>
    <w:rPr>
      <w:rFonts w:ascii="Frutiger LT Std 45 Light" w:hAnsi="Frutiger LT Std 45 Light" w:cs="Tahoma"/>
      <w:sz w:val="14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5A198F"/>
    <w:rPr>
      <w:rFonts w:ascii="Frutiger LT Std 45 Light" w:hAnsi="Frutiger LT Std 45 Light" w:cs="Tahoma"/>
      <w:sz w:val="14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2F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2F7"/>
    <w:rPr>
      <w:rFonts w:ascii="Lucida Grande" w:hAnsi="Lucida Grande" w:cs="Lucida Grande"/>
      <w:sz w:val="18"/>
      <w:szCs w:val="18"/>
    </w:rPr>
  </w:style>
  <w:style w:type="paragraph" w:customStyle="1" w:styleId="01Haupttitel">
    <w:name w:val="01_Haupttitel"/>
    <w:basedOn w:val="Standard"/>
    <w:uiPriority w:val="99"/>
    <w:qFormat/>
    <w:rsid w:val="0088544E"/>
    <w:pPr>
      <w:widowControl w:val="0"/>
      <w:tabs>
        <w:tab w:val="right" w:pos="208"/>
        <w:tab w:val="left" w:pos="384"/>
      </w:tabs>
      <w:autoSpaceDE w:val="0"/>
      <w:autoSpaceDN w:val="0"/>
      <w:adjustRightInd w:val="0"/>
      <w:jc w:val="both"/>
      <w:textAlignment w:val="center"/>
      <w:outlineLvl w:val="0"/>
    </w:pPr>
    <w:rPr>
      <w:rFonts w:ascii="FrutigerLTStd-BoldCn" w:hAnsi="FrutigerLTStd-BoldCn" w:cs="FrutigerLTStd-BoldCn"/>
      <w:b/>
      <w:bCs/>
      <w:caps/>
      <w:color w:val="006F79"/>
      <w:spacing w:val="4"/>
      <w:sz w:val="33"/>
      <w:szCs w:val="33"/>
    </w:rPr>
  </w:style>
  <w:style w:type="paragraph" w:customStyle="1" w:styleId="05Grundtext">
    <w:name w:val="05_Grundtext"/>
    <w:basedOn w:val="Standard"/>
    <w:uiPriority w:val="99"/>
    <w:qFormat/>
    <w:rsid w:val="00C02B4C"/>
    <w:pPr>
      <w:widowControl w:val="0"/>
      <w:tabs>
        <w:tab w:val="right" w:pos="184"/>
        <w:tab w:val="left" w:pos="340"/>
      </w:tabs>
      <w:autoSpaceDE w:val="0"/>
      <w:autoSpaceDN w:val="0"/>
      <w:adjustRightInd w:val="0"/>
      <w:spacing w:line="264" w:lineRule="auto"/>
      <w:jc w:val="both"/>
      <w:textAlignment w:val="center"/>
    </w:pPr>
    <w:rPr>
      <w:rFonts w:ascii="FrutigerLTStd-Light" w:hAnsi="FrutigerLTStd-Light" w:cs="FrutigerLTStd-Light"/>
      <w:color w:val="000000"/>
      <w:sz w:val="18"/>
      <w:szCs w:val="18"/>
    </w:rPr>
  </w:style>
  <w:style w:type="paragraph" w:customStyle="1" w:styleId="03Zwischentitel">
    <w:name w:val="03_Zwischentitel"/>
    <w:basedOn w:val="Standard"/>
    <w:uiPriority w:val="99"/>
    <w:qFormat/>
    <w:rsid w:val="0088544E"/>
    <w:pPr>
      <w:widowControl w:val="0"/>
      <w:autoSpaceDE w:val="0"/>
      <w:autoSpaceDN w:val="0"/>
      <w:adjustRightInd w:val="0"/>
      <w:spacing w:before="260" w:line="276" w:lineRule="auto"/>
      <w:textAlignment w:val="center"/>
      <w:outlineLvl w:val="0"/>
    </w:pPr>
    <w:rPr>
      <w:rFonts w:ascii="Frutiger LT Std 65 Bold" w:hAnsi="Frutiger LT Std 65 Bold" w:cs="GlyphaLTStd-Bold"/>
      <w:bCs/>
      <w:color w:val="006F79"/>
      <w:spacing w:val="2"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062BD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62BD"/>
    <w:rPr>
      <w:rFonts w:ascii="Lucida Grande" w:hAnsi="Lucida Grande" w:cs="Lucida Grande"/>
    </w:rPr>
  </w:style>
  <w:style w:type="character" w:styleId="Hyperlink">
    <w:name w:val="Hyperlink"/>
    <w:basedOn w:val="Absatz-Standardschriftart"/>
    <w:uiPriority w:val="99"/>
    <w:unhideWhenUsed/>
    <w:rsid w:val="00DE1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4bis8.ch/dossi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ssenH\Dropbox\4bis8\Dossiers\2018-01\Kopie%20Projektordner%20P\01_Inhalte\Downloads\Vorlagen\Vorlage%20Downloads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C9A1C-E131-4C4E-8B5B-E566B488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Downloads</Template>
  <TotalTime>0</TotalTime>
  <Pages>2</Pages>
  <Words>23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Schulverlag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Wyssen Hans-Peter</dc:creator>
  <cp:lastModifiedBy>Wyssen Hans-Peter</cp:lastModifiedBy>
  <cp:revision>2</cp:revision>
  <cp:lastPrinted>2016-08-15T09:07:00Z</cp:lastPrinted>
  <dcterms:created xsi:type="dcterms:W3CDTF">2018-03-02T16:52:00Z</dcterms:created>
  <dcterms:modified xsi:type="dcterms:W3CDTF">2018-03-09T15:32:00Z</dcterms:modified>
</cp:coreProperties>
</file>